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11ABB" w14:textId="77777777" w:rsidR="008E69E6" w:rsidRPr="008E69E6" w:rsidRDefault="008E69E6" w:rsidP="008E69E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8E69E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ACFE54C" wp14:editId="449C8407">
            <wp:extent cx="5486400" cy="1259840"/>
            <wp:effectExtent l="0" t="0" r="0" b="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B372D" w14:textId="77777777" w:rsidR="008E69E6" w:rsidRPr="008E69E6" w:rsidRDefault="008E69E6" w:rsidP="008E69E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53007883" w14:textId="77777777" w:rsidR="008E69E6" w:rsidRPr="008E69E6" w:rsidRDefault="008E69E6" w:rsidP="008E69E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541C1826" w14:textId="77777777" w:rsidR="00626779" w:rsidRPr="008E69E6" w:rsidRDefault="00626779" w:rsidP="008E69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E69E6">
        <w:rPr>
          <w:rFonts w:ascii="Arial" w:hAnsi="Arial" w:cs="Arial"/>
          <w:b/>
          <w:bCs/>
        </w:rPr>
        <w:t>Basic Research Overview</w:t>
      </w:r>
      <w:r w:rsidR="00F73CFD" w:rsidRPr="008E69E6">
        <w:rPr>
          <w:rFonts w:ascii="Arial" w:hAnsi="Arial" w:cs="Arial"/>
          <w:b/>
          <w:bCs/>
        </w:rPr>
        <w:t xml:space="preserve"> (2-3 pages)</w:t>
      </w:r>
    </w:p>
    <w:p w14:paraId="54D74C7C" w14:textId="77777777" w:rsidR="00FF7AE5" w:rsidRPr="008E69E6" w:rsidRDefault="00FF7AE5" w:rsidP="0062677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29E135A" w14:textId="77777777" w:rsidR="00FF7AE5" w:rsidRPr="008E69E6" w:rsidRDefault="00FF7AE5" w:rsidP="0062677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E69E6">
        <w:rPr>
          <w:rFonts w:ascii="Arial" w:hAnsi="Arial" w:cs="Arial"/>
          <w:sz w:val="20"/>
          <w:szCs w:val="20"/>
        </w:rPr>
        <w:t>Title:</w:t>
      </w:r>
    </w:p>
    <w:p w14:paraId="65594985" w14:textId="77777777" w:rsidR="00FF7AE5" w:rsidRPr="008E69E6" w:rsidRDefault="00FF7AE5" w:rsidP="0062677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666DC0" w14:textId="77777777" w:rsidR="00FF7AE5" w:rsidRPr="008E69E6" w:rsidRDefault="00FF7AE5" w:rsidP="0062677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E69E6">
        <w:rPr>
          <w:rFonts w:ascii="Arial" w:hAnsi="Arial" w:cs="Arial"/>
          <w:sz w:val="20"/>
          <w:szCs w:val="20"/>
        </w:rPr>
        <w:t xml:space="preserve">First Author: </w:t>
      </w:r>
    </w:p>
    <w:p w14:paraId="4D8D30F2" w14:textId="77777777" w:rsidR="00FF7AE5" w:rsidRPr="008E69E6" w:rsidRDefault="00FF7AE5" w:rsidP="0062677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E69E6">
        <w:rPr>
          <w:rFonts w:ascii="Arial" w:hAnsi="Arial" w:cs="Arial"/>
          <w:sz w:val="20"/>
          <w:szCs w:val="20"/>
        </w:rPr>
        <w:t xml:space="preserve">Senior Author: </w:t>
      </w:r>
    </w:p>
    <w:p w14:paraId="3C9B97B8" w14:textId="77777777" w:rsidR="00FF7AE5" w:rsidRPr="008E69E6" w:rsidRDefault="00FF7AE5" w:rsidP="0062677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E69E6">
        <w:rPr>
          <w:rFonts w:ascii="Arial" w:hAnsi="Arial" w:cs="Arial"/>
          <w:sz w:val="20"/>
          <w:szCs w:val="20"/>
        </w:rPr>
        <w:t xml:space="preserve">Middle Authors: </w:t>
      </w:r>
    </w:p>
    <w:p w14:paraId="38184596" w14:textId="77777777" w:rsidR="00FF7AE5" w:rsidRPr="008E69E6" w:rsidRDefault="00FF7AE5" w:rsidP="0062677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63259DF" w14:textId="77777777" w:rsidR="00FF7AE5" w:rsidRPr="008E69E6" w:rsidRDefault="00FF7AE5" w:rsidP="0062677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E69E6">
        <w:rPr>
          <w:rFonts w:ascii="Arial" w:hAnsi="Arial" w:cs="Arial"/>
          <w:sz w:val="20"/>
          <w:szCs w:val="20"/>
        </w:rPr>
        <w:t xml:space="preserve">Target Conference: </w:t>
      </w:r>
    </w:p>
    <w:p w14:paraId="24AE7357" w14:textId="77777777" w:rsidR="00FF7AE5" w:rsidRPr="008E69E6" w:rsidRDefault="00FF7AE5" w:rsidP="0062677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E69E6">
        <w:rPr>
          <w:rFonts w:ascii="Arial" w:hAnsi="Arial" w:cs="Arial"/>
          <w:sz w:val="20"/>
          <w:szCs w:val="20"/>
        </w:rPr>
        <w:t xml:space="preserve">Target Journal: </w:t>
      </w:r>
    </w:p>
    <w:p w14:paraId="538B9457" w14:textId="77777777" w:rsidR="00626779" w:rsidRPr="008E69E6" w:rsidRDefault="00626779" w:rsidP="0062677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CC6AF3D" w14:textId="77777777" w:rsidR="00626779" w:rsidRPr="008E69E6" w:rsidRDefault="00626779" w:rsidP="0062677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E69E6">
        <w:rPr>
          <w:rFonts w:ascii="Arial" w:hAnsi="Arial" w:cs="Arial"/>
          <w:sz w:val="20"/>
          <w:szCs w:val="20"/>
        </w:rPr>
        <w:t>Statement of the problem</w:t>
      </w:r>
    </w:p>
    <w:p w14:paraId="5D3D84A2" w14:textId="77777777" w:rsidR="00E04DD7" w:rsidRPr="008E69E6" w:rsidRDefault="00E04DD7" w:rsidP="0062677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C163403" w14:textId="77777777" w:rsidR="00626779" w:rsidRPr="008E69E6" w:rsidRDefault="00626779" w:rsidP="0062677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E69E6">
        <w:rPr>
          <w:rFonts w:ascii="Arial" w:hAnsi="Arial" w:cs="Arial"/>
          <w:sz w:val="20"/>
          <w:szCs w:val="20"/>
        </w:rPr>
        <w:t xml:space="preserve">Research question </w:t>
      </w:r>
      <w:r w:rsidR="008E69E6" w:rsidRPr="008E69E6">
        <w:rPr>
          <w:rFonts w:ascii="Arial" w:hAnsi="Arial" w:cs="Arial"/>
          <w:sz w:val="20"/>
          <w:szCs w:val="20"/>
        </w:rPr>
        <w:t>(should be one line):</w:t>
      </w:r>
    </w:p>
    <w:p w14:paraId="1AD625EB" w14:textId="77777777" w:rsidR="00E04DD7" w:rsidRPr="008E69E6" w:rsidRDefault="00E04DD7" w:rsidP="0062677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4795F25" w14:textId="77777777" w:rsidR="00626779" w:rsidRPr="008E69E6" w:rsidRDefault="00F73CFD" w:rsidP="0062677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E69E6">
        <w:rPr>
          <w:rFonts w:ascii="Arial" w:hAnsi="Arial" w:cs="Arial"/>
          <w:sz w:val="20"/>
          <w:szCs w:val="20"/>
        </w:rPr>
        <w:t>Hypothesis/Objective</w:t>
      </w:r>
      <w:r w:rsidR="00626779" w:rsidRPr="008E69E6">
        <w:rPr>
          <w:rFonts w:ascii="Arial" w:hAnsi="Arial" w:cs="Arial"/>
          <w:sz w:val="20"/>
          <w:szCs w:val="20"/>
        </w:rPr>
        <w:t xml:space="preserve"> </w:t>
      </w:r>
      <w:r w:rsidR="008E69E6" w:rsidRPr="008E69E6">
        <w:rPr>
          <w:rFonts w:ascii="Arial" w:hAnsi="Arial" w:cs="Arial"/>
          <w:sz w:val="20"/>
          <w:szCs w:val="20"/>
        </w:rPr>
        <w:t>(Should tie directly to your research question)</w:t>
      </w:r>
    </w:p>
    <w:p w14:paraId="5F43DFD0" w14:textId="77777777" w:rsidR="00E04DD7" w:rsidRPr="008E69E6" w:rsidRDefault="00E04DD7" w:rsidP="0062677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9EE1271" w14:textId="77777777" w:rsidR="00626779" w:rsidRPr="008E69E6" w:rsidRDefault="00E04DD7" w:rsidP="00E04DD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E69E6">
        <w:rPr>
          <w:rFonts w:ascii="Arial" w:hAnsi="Arial" w:cs="Arial"/>
          <w:sz w:val="20"/>
          <w:szCs w:val="20"/>
        </w:rPr>
        <w:t>Methods</w:t>
      </w:r>
    </w:p>
    <w:p w14:paraId="4D4657C2" w14:textId="77777777" w:rsidR="00F73CFD" w:rsidRPr="008E69E6" w:rsidRDefault="00F73CFD" w:rsidP="00E04DD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E69E6">
        <w:rPr>
          <w:rFonts w:ascii="Arial" w:hAnsi="Arial" w:cs="Arial"/>
          <w:sz w:val="20"/>
          <w:szCs w:val="20"/>
        </w:rPr>
        <w:t>Study Design (Experimental vs Observational)</w:t>
      </w:r>
    </w:p>
    <w:p w14:paraId="1EA19E19" w14:textId="77777777" w:rsidR="00E04DD7" w:rsidRPr="008E69E6" w:rsidRDefault="00F73CFD" w:rsidP="00E04DD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E69E6">
        <w:rPr>
          <w:rFonts w:ascii="Arial" w:hAnsi="Arial" w:cs="Arial"/>
          <w:sz w:val="20"/>
          <w:szCs w:val="20"/>
        </w:rPr>
        <w:t xml:space="preserve">Population </w:t>
      </w:r>
      <w:r w:rsidR="008E69E6">
        <w:rPr>
          <w:rFonts w:ascii="Arial" w:hAnsi="Arial" w:cs="Arial"/>
          <w:sz w:val="20"/>
          <w:szCs w:val="20"/>
        </w:rPr>
        <w:t>(Include Timing)</w:t>
      </w:r>
    </w:p>
    <w:p w14:paraId="393AD8C9" w14:textId="77777777" w:rsidR="008E69E6" w:rsidRPr="008E69E6" w:rsidRDefault="008E69E6" w:rsidP="008E69E6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E69E6">
        <w:rPr>
          <w:rFonts w:ascii="Arial" w:hAnsi="Arial" w:cs="Arial"/>
          <w:sz w:val="20"/>
          <w:szCs w:val="20"/>
        </w:rPr>
        <w:t>Inclusion Criteria:</w:t>
      </w:r>
    </w:p>
    <w:p w14:paraId="219B573C" w14:textId="77777777" w:rsidR="008E69E6" w:rsidRPr="008E69E6" w:rsidRDefault="008E69E6" w:rsidP="008E69E6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E69E6">
        <w:rPr>
          <w:rFonts w:ascii="Arial" w:hAnsi="Arial" w:cs="Arial"/>
          <w:sz w:val="20"/>
          <w:szCs w:val="20"/>
        </w:rPr>
        <w:t>Exclusion Criteria:</w:t>
      </w:r>
    </w:p>
    <w:p w14:paraId="5F6E65D2" w14:textId="77777777" w:rsidR="008E69E6" w:rsidRPr="008E69E6" w:rsidRDefault="008E69E6" w:rsidP="00E04DD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E69E6">
        <w:rPr>
          <w:rFonts w:ascii="Arial" w:hAnsi="Arial" w:cs="Arial"/>
          <w:sz w:val="20"/>
          <w:szCs w:val="20"/>
        </w:rPr>
        <w:t>Exposure/Intervention (This should be in your hypothesis!):</w:t>
      </w:r>
    </w:p>
    <w:p w14:paraId="29451F01" w14:textId="77777777" w:rsidR="008E69E6" w:rsidRPr="008E69E6" w:rsidRDefault="008E69E6" w:rsidP="00E04DD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E69E6">
        <w:rPr>
          <w:rFonts w:ascii="Arial" w:hAnsi="Arial" w:cs="Arial"/>
          <w:sz w:val="20"/>
          <w:szCs w:val="20"/>
        </w:rPr>
        <w:t>Outcome (be as specific as possible)</w:t>
      </w:r>
    </w:p>
    <w:p w14:paraId="5BC32A8D" w14:textId="77777777" w:rsidR="008E69E6" w:rsidRPr="008E69E6" w:rsidRDefault="00D17C1B" w:rsidP="008E69E6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E69E6">
        <w:rPr>
          <w:rFonts w:ascii="Arial" w:hAnsi="Arial" w:cs="Arial"/>
          <w:sz w:val="20"/>
          <w:szCs w:val="20"/>
        </w:rPr>
        <w:t>Primary (</w:t>
      </w:r>
      <w:r w:rsidR="008E69E6" w:rsidRPr="008E69E6">
        <w:rPr>
          <w:rFonts w:ascii="Arial" w:hAnsi="Arial" w:cs="Arial"/>
          <w:sz w:val="20"/>
          <w:szCs w:val="20"/>
        </w:rPr>
        <w:t>This should be in your hypothesis!)</w:t>
      </w:r>
    </w:p>
    <w:p w14:paraId="69443E1C" w14:textId="77777777" w:rsidR="008E69E6" w:rsidRPr="008E69E6" w:rsidRDefault="008E69E6" w:rsidP="008E69E6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E69E6">
        <w:rPr>
          <w:rFonts w:ascii="Arial" w:hAnsi="Arial" w:cs="Arial"/>
          <w:sz w:val="20"/>
          <w:szCs w:val="20"/>
        </w:rPr>
        <w:t xml:space="preserve">Secondary </w:t>
      </w:r>
    </w:p>
    <w:p w14:paraId="7A0F9EAC" w14:textId="77777777" w:rsidR="00D17C1B" w:rsidRDefault="00D17C1B" w:rsidP="008E69E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Covariates (List them all, be specific!)</w:t>
      </w:r>
    </w:p>
    <w:p w14:paraId="444718E8" w14:textId="77777777" w:rsidR="00D17C1B" w:rsidRDefault="00D17C1B" w:rsidP="00D17C1B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</w:t>
      </w:r>
    </w:p>
    <w:p w14:paraId="76934FD3" w14:textId="77777777" w:rsidR="00D17C1B" w:rsidRDefault="00D17C1B" w:rsidP="00D17C1B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Gender</w:t>
      </w:r>
    </w:p>
    <w:p w14:paraId="0C6A3FCD" w14:textId="77777777" w:rsidR="00D17C1B" w:rsidRDefault="00D17C1B" w:rsidP="00D17C1B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Race</w:t>
      </w:r>
    </w:p>
    <w:p w14:paraId="631E4F8C" w14:textId="77777777" w:rsidR="00D17C1B" w:rsidRDefault="00D17C1B" w:rsidP="00D17C1B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</w:t>
      </w:r>
    </w:p>
    <w:p w14:paraId="1CDE90EB" w14:textId="77777777" w:rsidR="00F73CFD" w:rsidRPr="008E69E6" w:rsidRDefault="00F73CFD" w:rsidP="00D17C1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E69E6">
        <w:rPr>
          <w:rFonts w:ascii="Arial" w:hAnsi="Arial" w:cs="Arial"/>
          <w:sz w:val="20"/>
          <w:szCs w:val="20"/>
        </w:rPr>
        <w:t>Data Collection</w:t>
      </w:r>
    </w:p>
    <w:p w14:paraId="216A3FCB" w14:textId="77777777" w:rsidR="00F73CFD" w:rsidRPr="008E69E6" w:rsidRDefault="00F73CFD" w:rsidP="00E04DD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E69E6">
        <w:rPr>
          <w:rFonts w:ascii="Arial" w:hAnsi="Arial" w:cs="Arial"/>
          <w:sz w:val="20"/>
          <w:szCs w:val="20"/>
        </w:rPr>
        <w:t>Power Calculation</w:t>
      </w:r>
    </w:p>
    <w:p w14:paraId="041E1FF9" w14:textId="77777777" w:rsidR="00F73CFD" w:rsidRPr="008E69E6" w:rsidRDefault="00F73CFD" w:rsidP="00E04DD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E69E6">
        <w:rPr>
          <w:rFonts w:ascii="Arial" w:hAnsi="Arial" w:cs="Arial"/>
          <w:sz w:val="20"/>
          <w:szCs w:val="20"/>
        </w:rPr>
        <w:t>Statistical Analysis</w:t>
      </w:r>
    </w:p>
    <w:p w14:paraId="12BD430A" w14:textId="77777777" w:rsidR="00E04DD7" w:rsidRPr="008E69E6" w:rsidRDefault="00E04DD7" w:rsidP="0062677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1C1973A" w14:textId="77777777" w:rsidR="00626779" w:rsidRPr="008E69E6" w:rsidRDefault="00626779" w:rsidP="0062677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E69E6">
        <w:rPr>
          <w:rFonts w:ascii="Arial" w:hAnsi="Arial" w:cs="Arial"/>
          <w:sz w:val="20"/>
          <w:szCs w:val="20"/>
        </w:rPr>
        <w:t>Limitations</w:t>
      </w:r>
    </w:p>
    <w:p w14:paraId="7AD32F35" w14:textId="77777777" w:rsidR="00E04DD7" w:rsidRPr="008E69E6" w:rsidRDefault="00E04DD7" w:rsidP="0062677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E69E6">
        <w:rPr>
          <w:rFonts w:ascii="Arial" w:hAnsi="Arial" w:cs="Arial"/>
          <w:sz w:val="20"/>
          <w:szCs w:val="20"/>
        </w:rPr>
        <w:t>Bias</w:t>
      </w:r>
    </w:p>
    <w:p w14:paraId="12C70BBB" w14:textId="77777777" w:rsidR="00E04DD7" w:rsidRPr="008E69E6" w:rsidRDefault="00E04DD7" w:rsidP="0062677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919B8B5" w14:textId="77777777" w:rsidR="0056284C" w:rsidRPr="008E69E6" w:rsidRDefault="00626779" w:rsidP="00626779">
      <w:pPr>
        <w:rPr>
          <w:rFonts w:ascii="Arial" w:hAnsi="Arial" w:cs="Arial"/>
        </w:rPr>
      </w:pPr>
      <w:r w:rsidRPr="008E69E6">
        <w:rPr>
          <w:rFonts w:ascii="Arial" w:hAnsi="Arial" w:cs="Arial"/>
          <w:sz w:val="20"/>
          <w:szCs w:val="20"/>
        </w:rPr>
        <w:t>Implications for clinical care, public policy, or further research</w:t>
      </w:r>
    </w:p>
    <w:sectPr w:rsidR="0056284C" w:rsidRPr="008E69E6" w:rsidSect="008E69E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770D9"/>
    <w:multiLevelType w:val="hybridMultilevel"/>
    <w:tmpl w:val="F9F6E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C7A9C"/>
    <w:multiLevelType w:val="hybridMultilevel"/>
    <w:tmpl w:val="2696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843894">
    <w:abstractNumId w:val="1"/>
  </w:num>
  <w:num w:numId="2" w16cid:durableId="23979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FD403DD-E54A-4C79-A43E-97383DC7F439}"/>
    <w:docVar w:name="dgnword-eventsink" w:val="9958728"/>
  </w:docVars>
  <w:rsids>
    <w:rsidRoot w:val="00100BEE"/>
    <w:rsid w:val="000C6FD3"/>
    <w:rsid w:val="00100BEE"/>
    <w:rsid w:val="00190052"/>
    <w:rsid w:val="002054A4"/>
    <w:rsid w:val="00392BD1"/>
    <w:rsid w:val="0056284C"/>
    <w:rsid w:val="00566251"/>
    <w:rsid w:val="00626779"/>
    <w:rsid w:val="00702C4C"/>
    <w:rsid w:val="00872DEE"/>
    <w:rsid w:val="008E69E6"/>
    <w:rsid w:val="009F76C3"/>
    <w:rsid w:val="00D17C1B"/>
    <w:rsid w:val="00E04DD7"/>
    <w:rsid w:val="00F73CFD"/>
    <w:rsid w:val="00FA7223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92C8C"/>
  <w15:chartTrackingRefBased/>
  <w15:docId w15:val="{5E2D5EB4-EE5D-48D0-B779-4B32813F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Downloads\Basic%20Research%20Overview_2022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Research Overview_2022(2)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Research Overview</vt:lpstr>
    </vt:vector>
  </TitlesOfParts>
  <Company>Partners HealthCare System, Inc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Research Overview</dc:title>
  <dc:subject/>
  <dc:creator>Andrea Fa</dc:creator>
  <cp:keywords/>
  <dc:description/>
  <cp:lastModifiedBy>Andrea Fa</cp:lastModifiedBy>
  <cp:revision>1</cp:revision>
  <dcterms:created xsi:type="dcterms:W3CDTF">2022-08-03T17:30:00Z</dcterms:created>
  <dcterms:modified xsi:type="dcterms:W3CDTF">2022-08-03T17:30:00Z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2022-06-09T18:34:09Z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773a7568-c9c0-411c-aabb-24c96e7de834</vt:lpwstr>
  </property>
  <property fmtid="{D5CDD505-2E9C-101B-9397-08002B2CF9AE}" pid="8" name="MSIP_Label_792c8cef-6f2b-4af1-b4ac-d815ff795cd6_ContentBits">
    <vt:lpwstr>0</vt:lpwstr>
  </property>
</Properties>
</file>